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90" w:rsidRDefault="00171F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Promotional tools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brand awareness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Markenbewusstsein, Markenbekanntheit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brand loyalty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Markentreue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decline stage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Rückgangsphase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growth stage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Wachstumsphase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introduction stage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Einführungsphase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loss leader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Lockangebot, Lockartikel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maturity stage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Reifephase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medium / media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Medium, Mittel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price-conscious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preisbewusst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sample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(Waren-)Muster, Beispiel, Probestuck</w:t>
            </w:r>
          </w:p>
        </w:tc>
      </w:tr>
      <w:tr w:rsidR="00171F90"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trial</w:t>
            </w:r>
          </w:p>
        </w:tc>
        <w:tc>
          <w:tcPr>
            <w:tcW w:w="4226" w:type="dxa"/>
          </w:tcPr>
          <w:p w:rsidR="00171F90" w:rsidRDefault="00171F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Probe, Prüfung</w:t>
            </w:r>
          </w:p>
        </w:tc>
      </w:tr>
    </w:tbl>
    <w:p w:rsidR="00171F90" w:rsidRDefault="00171F90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171F90" w:rsidSect="00ED2E77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795"/>
    <w:rsid w:val="00171F90"/>
    <w:rsid w:val="002F401C"/>
    <w:rsid w:val="003B0C6B"/>
    <w:rsid w:val="00480363"/>
    <w:rsid w:val="006A4C00"/>
    <w:rsid w:val="00802DCB"/>
    <w:rsid w:val="008E1CC4"/>
    <w:rsid w:val="00B97795"/>
    <w:rsid w:val="00BE1396"/>
    <w:rsid w:val="00CC4725"/>
    <w:rsid w:val="00ED2E77"/>
    <w:rsid w:val="00EF46FB"/>
    <w:rsid w:val="00F7017F"/>
    <w:rsid w:val="00FC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1C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1CC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1CC4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C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0C6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0C6B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tools</dc:title>
  <dc:subject/>
  <dc:creator>MW</dc:creator>
  <cp:keywords/>
  <dc:description/>
  <cp:lastModifiedBy>MW</cp:lastModifiedBy>
  <cp:revision>5</cp:revision>
  <dcterms:created xsi:type="dcterms:W3CDTF">2016-02-29T16:56:00Z</dcterms:created>
  <dcterms:modified xsi:type="dcterms:W3CDTF">2024-02-06T13:09:00Z</dcterms:modified>
</cp:coreProperties>
</file>