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4A" w:rsidRDefault="001C6B4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26"/>
        <w:gridCol w:w="4226"/>
      </w:tblGrid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Banking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retail bank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auf Privatkunden ausgerichtete Bank</w:t>
            </w:r>
          </w:p>
        </w:tc>
      </w:tr>
      <w:tr w:rsidR="001C6B4A" w:rsidRPr="008D7CBC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merchant bank / investment bank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auf das Großkundengeschäft ausgerichtete   Bank 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current account 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Girokonto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deposit account / savings account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Sparkonto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cashpoint / ATM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Geldautomat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chequebook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Scheckbuch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credit card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Kreditkarte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debit card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z.B. EC-Karte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interest (uncountable in English)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Zinsen 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interest rate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Zinssatz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loan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Darlehen, Kredit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maturity (of loan or investment)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Fälligkeit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mortgage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Hypothek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overdraft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Dispositionskredit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standing order</w:t>
            </w:r>
          </w:p>
        </w:tc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Dauerauftrag</w:t>
            </w:r>
          </w:p>
        </w:tc>
      </w:tr>
      <w:tr w:rsidR="001C6B4A">
        <w:tc>
          <w:tcPr>
            <w:tcW w:w="4226" w:type="dxa"/>
          </w:tcPr>
          <w:p w:rsidR="001C6B4A" w:rsidRDefault="001C6B4A" w:rsidP="009775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branch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Filiale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bankrupt</w:t>
            </w:r>
          </w:p>
        </w:tc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bankrott / insolvent 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stockbroker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Börsenmakler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merger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F3450">
              <w:rPr>
                <w:rFonts w:ascii="Arial" w:hAnsi="Arial" w:cs="Arial"/>
                <w:sz w:val="20"/>
              </w:rPr>
              <w:t>Unternehmens</w:t>
            </w:r>
            <w:r>
              <w:rPr>
                <w:rFonts w:ascii="Arial" w:hAnsi="Arial" w:cs="Arial"/>
                <w:sz w:val="20"/>
              </w:rPr>
              <w:t>z</w:t>
            </w:r>
            <w:r w:rsidRPr="00FF3450">
              <w:rPr>
                <w:rFonts w:ascii="Arial" w:hAnsi="Arial" w:cs="Arial"/>
                <w:sz w:val="20"/>
              </w:rPr>
              <w:t>usammen</w:t>
            </w:r>
            <w:r>
              <w:rPr>
                <w:rFonts w:ascii="Arial" w:hAnsi="Arial" w:cs="Arial"/>
                <w:sz w:val="20"/>
              </w:rPr>
              <w:t>s</w:t>
            </w:r>
            <w:r w:rsidRPr="00FF3450">
              <w:rPr>
                <w:rFonts w:ascii="Arial" w:hAnsi="Arial" w:cs="Arial"/>
                <w:sz w:val="20"/>
              </w:rPr>
              <w:t xml:space="preserve">chluss 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takeover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Übernahme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credit rating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Kreditwürdigkeit / Bonität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write off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abschreiben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default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Einer Verpflichtung nicht nachkommen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lend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(Geld) verleihen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borrow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(Geld) aufnehmen</w:t>
            </w:r>
          </w:p>
        </w:tc>
      </w:tr>
      <w:tr w:rsidR="001C6B4A">
        <w:tc>
          <w:tcPr>
            <w:tcW w:w="4226" w:type="dxa"/>
          </w:tcPr>
          <w:p w:rsidR="001C6B4A" w:rsidRDefault="001C6B4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microfinance</w:t>
            </w:r>
          </w:p>
        </w:tc>
        <w:tc>
          <w:tcPr>
            <w:tcW w:w="4226" w:type="dxa"/>
          </w:tcPr>
          <w:p w:rsidR="001C6B4A" w:rsidRDefault="001C6B4A" w:rsidP="00FF34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Mikrofinanz</w:t>
            </w:r>
          </w:p>
        </w:tc>
      </w:tr>
    </w:tbl>
    <w:p w:rsidR="001C6B4A" w:rsidRDefault="001C6B4A">
      <w:pPr>
        <w:autoSpaceDE w:val="0"/>
        <w:autoSpaceDN w:val="0"/>
        <w:adjustRightInd w:val="0"/>
        <w:rPr>
          <w:rFonts w:ascii="Arial" w:hAnsi="Arial" w:cs="Arial"/>
          <w:sz w:val="20"/>
          <w:lang w:val="en-GB"/>
        </w:rPr>
      </w:pPr>
    </w:p>
    <w:sectPr w:rsidR="001C6B4A" w:rsidSect="00CF3C8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F4D"/>
    <w:rsid w:val="00024CC3"/>
    <w:rsid w:val="000C2259"/>
    <w:rsid w:val="0014443E"/>
    <w:rsid w:val="001C6B4A"/>
    <w:rsid w:val="001D1B27"/>
    <w:rsid w:val="003350F1"/>
    <w:rsid w:val="00407FC7"/>
    <w:rsid w:val="006E1908"/>
    <w:rsid w:val="007351F3"/>
    <w:rsid w:val="007A7037"/>
    <w:rsid w:val="00862800"/>
    <w:rsid w:val="008D7CBC"/>
    <w:rsid w:val="009450A9"/>
    <w:rsid w:val="00977505"/>
    <w:rsid w:val="00B36F30"/>
    <w:rsid w:val="00B379C8"/>
    <w:rsid w:val="00B90DE6"/>
    <w:rsid w:val="00BF1220"/>
    <w:rsid w:val="00C86EEB"/>
    <w:rsid w:val="00C93AFA"/>
    <w:rsid w:val="00CF3C83"/>
    <w:rsid w:val="00D414F3"/>
    <w:rsid w:val="00DC1493"/>
    <w:rsid w:val="00FB4CBF"/>
    <w:rsid w:val="00FD0A10"/>
    <w:rsid w:val="00FD4F4D"/>
    <w:rsid w:val="00FF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80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80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2800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14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14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C1493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116</Words>
  <Characters>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:subject/>
  <dc:creator>MW</dc:creator>
  <cp:keywords/>
  <dc:description/>
  <cp:lastModifiedBy>MW</cp:lastModifiedBy>
  <cp:revision>6</cp:revision>
  <dcterms:created xsi:type="dcterms:W3CDTF">2016-02-29T16:17:00Z</dcterms:created>
  <dcterms:modified xsi:type="dcterms:W3CDTF">2024-02-06T13:08:00Z</dcterms:modified>
</cp:coreProperties>
</file>