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9E" w:rsidRDefault="0000369E">
      <w:pPr>
        <w:autoSpaceDE w:val="0"/>
        <w:autoSpaceDN w:val="0"/>
        <w:adjustRightInd w:val="0"/>
        <w:ind w:left="340" w:hanging="340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6"/>
        <w:gridCol w:w="4226"/>
      </w:tblGrid>
      <w:tr w:rsidR="0000369E">
        <w:tc>
          <w:tcPr>
            <w:tcW w:w="4246" w:type="dxa"/>
          </w:tcPr>
          <w:p w:rsidR="0000369E" w:rsidRPr="0016707E" w:rsidRDefault="0000369E">
            <w:pPr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b/>
                <w:bCs/>
                <w:sz w:val="20"/>
                <w:lang w:val="en-GB"/>
              </w:rPr>
              <w:t>Job applications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application letter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Bewerbungsschreiben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bonus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Gratifikation, Prämie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candidate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Bewerber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commitment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Verpflichtung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curriculum  vitae (CV)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Lebenslauf (UK)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eligible (for job)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geeignet sein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interviewee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Interviewter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interviewer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Interviewer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job description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Stellenbeschreibung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nominal fee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nominaler Preis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overtime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Überstunden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perk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geldwerter Vorteil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references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Empfehlungsschreiben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résumé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Lebenslauf (USA)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salary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Gehalt</w:t>
            </w:r>
          </w:p>
        </w:tc>
      </w:tr>
      <w:tr w:rsidR="0000369E">
        <w:tc>
          <w:tcPr>
            <w:tcW w:w="4246" w:type="dxa"/>
          </w:tcPr>
          <w:p w:rsidR="0000369E" w:rsidRPr="0016707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6707E">
              <w:rPr>
                <w:rFonts w:ascii="Arial" w:hAnsi="Arial" w:cs="Arial"/>
                <w:sz w:val="20"/>
                <w:lang w:val="en-GB"/>
              </w:rPr>
              <w:t>wages</w:t>
            </w:r>
          </w:p>
        </w:tc>
        <w:tc>
          <w:tcPr>
            <w:tcW w:w="4226" w:type="dxa"/>
          </w:tcPr>
          <w:p w:rsidR="0000369E" w:rsidRDefault="000036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Lohn</w:t>
            </w:r>
          </w:p>
        </w:tc>
      </w:tr>
    </w:tbl>
    <w:p w:rsidR="0000369E" w:rsidRDefault="0000369E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</w:rPr>
      </w:pPr>
    </w:p>
    <w:sectPr w:rsidR="0000369E" w:rsidSect="0015723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E07"/>
    <w:rsid w:val="0000369E"/>
    <w:rsid w:val="00101284"/>
    <w:rsid w:val="00157230"/>
    <w:rsid w:val="0016707E"/>
    <w:rsid w:val="00381EFA"/>
    <w:rsid w:val="00476B9A"/>
    <w:rsid w:val="004C09CA"/>
    <w:rsid w:val="005B728B"/>
    <w:rsid w:val="007C6D1D"/>
    <w:rsid w:val="0081361F"/>
    <w:rsid w:val="00963E07"/>
    <w:rsid w:val="00AA7A3B"/>
    <w:rsid w:val="00AD7A27"/>
    <w:rsid w:val="00E9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F5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F5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4F5A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E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1E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1EFA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4</cp:revision>
  <dcterms:created xsi:type="dcterms:W3CDTF">2016-02-29T17:10:00Z</dcterms:created>
  <dcterms:modified xsi:type="dcterms:W3CDTF">2017-09-23T18:18:00Z</dcterms:modified>
</cp:coreProperties>
</file>