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DE" w:rsidRDefault="00841CDE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Introductions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body language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Körpersprache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How are you?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 geht es Ihnen?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How do you do?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Guten Tag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I've been looking forward to meeting you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 freut mich Sie kennenzulernen.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joint venture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Kooperation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light-hearted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leichtherzig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manners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Manieren / Auftreten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personnel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Personal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found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gründen</w:t>
            </w:r>
          </w:p>
        </w:tc>
      </w:tr>
      <w:tr w:rsidR="00841CDE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trade fair</w:t>
            </w:r>
          </w:p>
        </w:tc>
        <w:tc>
          <w:tcPr>
            <w:tcW w:w="4226" w:type="dxa"/>
          </w:tcPr>
          <w:p w:rsidR="00841CDE" w:rsidRDefault="00841C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Handelsmesse</w:t>
            </w:r>
          </w:p>
        </w:tc>
      </w:tr>
    </w:tbl>
    <w:p w:rsidR="00841CDE" w:rsidRDefault="00841CD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41CDE" w:rsidRDefault="00841CD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41CDE" w:rsidRDefault="00841CDE">
      <w:pPr>
        <w:rPr>
          <w:rFonts w:ascii="Arial" w:hAnsi="Arial" w:cs="Arial"/>
          <w:sz w:val="20"/>
          <w:lang w:val="en-GB"/>
        </w:rPr>
      </w:pPr>
    </w:p>
    <w:sectPr w:rsidR="00841CDE" w:rsidSect="00841CD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21B"/>
    <w:rsid w:val="0003221B"/>
    <w:rsid w:val="007D4767"/>
    <w:rsid w:val="00841CDE"/>
    <w:rsid w:val="00A8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4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4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409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2</cp:revision>
  <dcterms:created xsi:type="dcterms:W3CDTF">2016-02-29T17:10:00Z</dcterms:created>
  <dcterms:modified xsi:type="dcterms:W3CDTF">2016-02-29T17:10:00Z</dcterms:modified>
</cp:coreProperties>
</file>